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17" w:rsidRDefault="00D33F17">
      <w:pPr>
        <w:spacing w:line="600" w:lineRule="exact"/>
        <w:jc w:val="center"/>
        <w:rPr>
          <w:rFonts w:ascii="方正小标宋简体" w:eastAsia="方正小标宋简体" w:hAnsi="方正小标宋简体" w:cs="Times New Roman"/>
          <w:kern w:val="0"/>
          <w:sz w:val="44"/>
          <w:szCs w:val="44"/>
        </w:rPr>
      </w:pPr>
      <w:bookmarkStart w:id="0" w:name="_GoBack"/>
      <w:r w:rsidRPr="00CD5305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烟台市莱山区人民法院招聘司法警察</w:t>
      </w:r>
    </w:p>
    <w:p w:rsidR="00D33F17" w:rsidRDefault="00D33F17">
      <w:pPr>
        <w:spacing w:line="600" w:lineRule="exact"/>
        <w:jc w:val="center"/>
        <w:rPr>
          <w:rFonts w:ascii="方正小标宋简体" w:eastAsia="方正小标宋简体" w:hAnsi="方正小标宋简体" w:cs="Times New Roman"/>
          <w:kern w:val="0"/>
          <w:sz w:val="44"/>
          <w:szCs w:val="44"/>
        </w:rPr>
      </w:pPr>
      <w:r w:rsidRPr="00CD5305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警务辅助人员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拟聘用人员名单</w:t>
      </w:r>
      <w:bookmarkEnd w:id="0"/>
    </w:p>
    <w:p w:rsidR="00D33F17" w:rsidRDefault="00D33F17" w:rsidP="00CD5305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tbl>
      <w:tblPr>
        <w:tblW w:w="8628" w:type="dxa"/>
        <w:tblInd w:w="-106" w:type="dxa"/>
        <w:tblLook w:val="00A0"/>
      </w:tblPr>
      <w:tblGrid>
        <w:gridCol w:w="3685"/>
        <w:gridCol w:w="873"/>
        <w:gridCol w:w="1393"/>
        <w:gridCol w:w="1786"/>
        <w:gridCol w:w="891"/>
      </w:tblGrid>
      <w:tr w:rsidR="00D33F17">
        <w:trPr>
          <w:trHeight w:val="67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Default="00D33F1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职位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F17" w:rsidRDefault="00D33F1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计划招聘人数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17" w:rsidRDefault="00D33F1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F17" w:rsidRDefault="00D33F17" w:rsidP="00E327CD">
            <w:pPr>
              <w:widowControl/>
              <w:rPr>
                <w:rFonts w:ascii="黑体" w:eastAsia="黑体" w:hAnsi="黑体" w:cs="Times New Roman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F17" w:rsidRDefault="00D33F17" w:rsidP="00E327CD">
            <w:pPr>
              <w:widowControl/>
              <w:rPr>
                <w:rFonts w:ascii="黑体" w:eastAsia="黑体" w:hAnsi="黑体" w:cs="Times New Roman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备注</w:t>
            </w:r>
          </w:p>
        </w:tc>
      </w:tr>
      <w:tr w:rsidR="00D33F17">
        <w:trPr>
          <w:trHeight w:val="673"/>
        </w:trPr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Default="00D33F17" w:rsidP="001A3994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 w:rsidRPr="00E21F1C">
              <w:rPr>
                <w:rFonts w:ascii="仿宋" w:eastAsia="仿宋" w:hAnsi="仿宋" w:cs="仿宋" w:hint="eastAsia"/>
                <w:color w:val="191919"/>
                <w:sz w:val="32"/>
                <w:szCs w:val="32"/>
              </w:rPr>
              <w:t>司法警察</w:t>
            </w:r>
            <w:r>
              <w:rPr>
                <w:rFonts w:ascii="仿宋" w:eastAsia="仿宋" w:hAnsi="仿宋" w:cs="仿宋" w:hint="eastAsia"/>
                <w:color w:val="191919"/>
                <w:sz w:val="32"/>
                <w:szCs w:val="32"/>
              </w:rPr>
              <w:t>辅</w:t>
            </w:r>
            <w:r w:rsidRPr="00E21F1C">
              <w:rPr>
                <w:rFonts w:ascii="仿宋" w:eastAsia="仿宋" w:hAnsi="仿宋" w:cs="仿宋" w:hint="eastAsia"/>
                <w:color w:val="191919"/>
                <w:sz w:val="32"/>
                <w:szCs w:val="32"/>
              </w:rPr>
              <w:t>警</w:t>
            </w:r>
            <w:r>
              <w:rPr>
                <w:rFonts w:ascii="仿宋" w:eastAsia="仿宋" w:hAnsi="仿宋" w:cs="仿宋"/>
                <w:color w:val="191919"/>
                <w:sz w:val="32"/>
                <w:szCs w:val="32"/>
              </w:rPr>
              <w:t>A</w:t>
            </w:r>
            <w:r>
              <w:rPr>
                <w:rFonts w:ascii="仿宋" w:eastAsia="仿宋" w:hAnsi="仿宋" w:cs="仿宋" w:hint="eastAsia"/>
                <w:color w:val="191919"/>
                <w:sz w:val="32"/>
                <w:szCs w:val="32"/>
              </w:rPr>
              <w:t>岗位</w:t>
            </w:r>
          </w:p>
          <w:p w:rsidR="00D33F17" w:rsidRDefault="00D33F17" w:rsidP="001A3994">
            <w:pPr>
              <w:jc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</w:p>
          <w:p w:rsidR="00D33F17" w:rsidRDefault="00D33F17" w:rsidP="001A3994">
            <w:pPr>
              <w:jc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F17" w:rsidRPr="003012B9" w:rsidRDefault="00D33F17" w:rsidP="00D92DD9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F17" w:rsidRPr="003012B9" w:rsidRDefault="00D33F17" w:rsidP="003012B9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012B9">
              <w:rPr>
                <w:rFonts w:cs="宋体" w:hint="eastAsia"/>
                <w:sz w:val="32"/>
                <w:szCs w:val="32"/>
              </w:rPr>
              <w:t>姜</w:t>
            </w:r>
            <w:r>
              <w:rPr>
                <w:sz w:val="32"/>
                <w:szCs w:val="32"/>
              </w:rPr>
              <w:t xml:space="preserve">  </w:t>
            </w:r>
            <w:r w:rsidRPr="003012B9">
              <w:rPr>
                <w:rFonts w:cs="宋体" w:hint="eastAsia"/>
                <w:sz w:val="32"/>
                <w:szCs w:val="32"/>
              </w:rPr>
              <w:t>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Pr="00506641" w:rsidRDefault="00D33F17" w:rsidP="00506641">
            <w:pPr>
              <w:jc w:val="center"/>
              <w:rPr>
                <w:rFonts w:ascii="仿宋" w:eastAsia="仿宋" w:hAnsi="仿宋" w:cs="Times New Roman"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/>
                <w:color w:val="000000"/>
                <w:sz w:val="40"/>
                <w:szCs w:val="40"/>
              </w:rPr>
              <w:t>0</w:t>
            </w:r>
            <w:r w:rsidRPr="00506641">
              <w:rPr>
                <w:rFonts w:ascii="仿宋" w:eastAsia="仿宋" w:hAnsi="仿宋" w:cs="仿宋"/>
                <w:color w:val="000000"/>
                <w:sz w:val="40"/>
                <w:szCs w:val="4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F17" w:rsidRDefault="00D33F1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33F17">
        <w:trPr>
          <w:trHeight w:val="672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F17" w:rsidRDefault="00D33F17" w:rsidP="00F572E0">
            <w:pPr>
              <w:jc w:val="left"/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F17" w:rsidRPr="003012B9" w:rsidRDefault="00D33F17" w:rsidP="00D92DD9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F17" w:rsidRPr="003012B9" w:rsidRDefault="00D33F17" w:rsidP="003012B9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012B9">
              <w:rPr>
                <w:rFonts w:cs="宋体" w:hint="eastAsia"/>
                <w:sz w:val="32"/>
                <w:szCs w:val="32"/>
              </w:rPr>
              <w:t>于珑基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Pr="00506641" w:rsidRDefault="00D33F17" w:rsidP="00506641">
            <w:pPr>
              <w:jc w:val="center"/>
              <w:rPr>
                <w:rFonts w:ascii="仿宋" w:eastAsia="仿宋" w:hAnsi="仿宋" w:cs="Times New Roman"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/>
                <w:color w:val="000000"/>
                <w:sz w:val="40"/>
                <w:szCs w:val="40"/>
              </w:rPr>
              <w:t>0</w:t>
            </w:r>
            <w:r w:rsidRPr="00506641">
              <w:rPr>
                <w:rFonts w:ascii="仿宋" w:eastAsia="仿宋" w:hAnsi="仿宋" w:cs="仿宋"/>
                <w:color w:val="000000"/>
                <w:sz w:val="40"/>
                <w:szCs w:val="40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F17" w:rsidRDefault="00D33F1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33F17">
        <w:trPr>
          <w:trHeight w:val="673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F17" w:rsidRDefault="00D33F17" w:rsidP="00F572E0">
            <w:pPr>
              <w:jc w:val="left"/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F17" w:rsidRPr="003012B9" w:rsidRDefault="00D33F17" w:rsidP="00D92DD9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F17" w:rsidRPr="003012B9" w:rsidRDefault="00D33F17" w:rsidP="003012B9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012B9">
              <w:rPr>
                <w:rFonts w:cs="宋体" w:hint="eastAsia"/>
                <w:sz w:val="32"/>
                <w:szCs w:val="32"/>
              </w:rPr>
              <w:t>姜彦君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Pr="00506641" w:rsidRDefault="00D33F17" w:rsidP="00506641">
            <w:pPr>
              <w:jc w:val="center"/>
              <w:rPr>
                <w:rFonts w:ascii="仿宋" w:eastAsia="仿宋" w:hAnsi="仿宋" w:cs="Times New Roman"/>
                <w:color w:val="000000"/>
                <w:sz w:val="40"/>
                <w:szCs w:val="40"/>
              </w:rPr>
            </w:pPr>
            <w:r w:rsidRPr="00506641">
              <w:rPr>
                <w:rFonts w:ascii="仿宋" w:eastAsia="仿宋" w:hAnsi="仿宋" w:cs="仿宋"/>
                <w:color w:val="000000"/>
                <w:sz w:val="40"/>
                <w:szCs w:val="40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F17" w:rsidRDefault="00D33F1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33F17">
        <w:trPr>
          <w:trHeight w:val="672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F17" w:rsidRDefault="00D33F17" w:rsidP="00F572E0">
            <w:pPr>
              <w:jc w:val="left"/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F17" w:rsidRPr="003012B9" w:rsidRDefault="00D33F17" w:rsidP="00D92DD9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F17" w:rsidRPr="003012B9" w:rsidRDefault="00D33F17" w:rsidP="003012B9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012B9">
              <w:rPr>
                <w:rFonts w:cs="宋体" w:hint="eastAsia"/>
                <w:sz w:val="32"/>
                <w:szCs w:val="32"/>
              </w:rPr>
              <w:t>丛镜霖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Pr="00506641" w:rsidRDefault="00D33F17" w:rsidP="00506641">
            <w:pPr>
              <w:jc w:val="center"/>
              <w:rPr>
                <w:rFonts w:ascii="仿宋" w:eastAsia="仿宋" w:hAnsi="仿宋" w:cs="Times New Roman"/>
                <w:color w:val="000000"/>
                <w:sz w:val="40"/>
                <w:szCs w:val="40"/>
              </w:rPr>
            </w:pPr>
            <w:r w:rsidRPr="00506641">
              <w:rPr>
                <w:rFonts w:ascii="仿宋" w:eastAsia="仿宋" w:hAnsi="仿宋" w:cs="仿宋"/>
                <w:color w:val="000000"/>
                <w:sz w:val="40"/>
                <w:szCs w:val="40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F17" w:rsidRDefault="00D33F1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33F17">
        <w:trPr>
          <w:trHeight w:val="673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F17" w:rsidRDefault="00D33F17" w:rsidP="00F572E0">
            <w:pPr>
              <w:jc w:val="left"/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F17" w:rsidRPr="003012B9" w:rsidRDefault="00D33F17" w:rsidP="00D92DD9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F17" w:rsidRPr="003012B9" w:rsidRDefault="00D33F17" w:rsidP="003012B9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012B9">
              <w:rPr>
                <w:rFonts w:cs="宋体" w:hint="eastAsia"/>
                <w:sz w:val="32"/>
                <w:szCs w:val="32"/>
              </w:rPr>
              <w:t>刘</w:t>
            </w:r>
            <w:r>
              <w:rPr>
                <w:sz w:val="32"/>
                <w:szCs w:val="32"/>
              </w:rPr>
              <w:t xml:space="preserve">  </w:t>
            </w:r>
            <w:r w:rsidRPr="003012B9">
              <w:rPr>
                <w:rFonts w:cs="宋体" w:hint="eastAsia"/>
                <w:sz w:val="32"/>
                <w:szCs w:val="32"/>
              </w:rPr>
              <w:t>豪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Pr="00506641" w:rsidRDefault="00D33F17" w:rsidP="00506641">
            <w:pPr>
              <w:jc w:val="center"/>
              <w:rPr>
                <w:rFonts w:ascii="仿宋" w:eastAsia="仿宋" w:hAnsi="仿宋" w:cs="Times New Roman"/>
                <w:color w:val="000000"/>
                <w:sz w:val="40"/>
                <w:szCs w:val="40"/>
              </w:rPr>
            </w:pPr>
            <w:r w:rsidRPr="00506641">
              <w:rPr>
                <w:rFonts w:ascii="仿宋" w:eastAsia="仿宋" w:hAnsi="仿宋" w:cs="仿宋"/>
                <w:color w:val="000000"/>
                <w:sz w:val="40"/>
                <w:szCs w:val="40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F17" w:rsidRDefault="00D33F1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33F17">
        <w:trPr>
          <w:trHeight w:val="672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F17" w:rsidRDefault="00D33F17" w:rsidP="00F572E0">
            <w:pPr>
              <w:jc w:val="left"/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F17" w:rsidRPr="003012B9" w:rsidRDefault="00D33F17" w:rsidP="00D92DD9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F17" w:rsidRPr="003012B9" w:rsidRDefault="00D33F17" w:rsidP="003012B9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012B9">
              <w:rPr>
                <w:rFonts w:cs="宋体" w:hint="eastAsia"/>
                <w:sz w:val="32"/>
                <w:szCs w:val="32"/>
              </w:rPr>
              <w:t>宫鲁铭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Pr="00506641" w:rsidRDefault="00D33F17" w:rsidP="00506641">
            <w:pPr>
              <w:jc w:val="center"/>
              <w:rPr>
                <w:rFonts w:ascii="仿宋" w:eastAsia="仿宋" w:hAnsi="仿宋" w:cs="Times New Roman"/>
                <w:color w:val="000000"/>
                <w:sz w:val="40"/>
                <w:szCs w:val="40"/>
              </w:rPr>
            </w:pPr>
            <w:r w:rsidRPr="00506641">
              <w:rPr>
                <w:rFonts w:ascii="仿宋" w:eastAsia="仿宋" w:hAnsi="仿宋" w:cs="仿宋"/>
                <w:color w:val="000000"/>
                <w:sz w:val="40"/>
                <w:szCs w:val="40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F17" w:rsidRDefault="00D33F1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33F17">
        <w:trPr>
          <w:trHeight w:val="673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Default="00D33F17" w:rsidP="001A3994">
            <w:pPr>
              <w:jc w:val="center"/>
              <w:rPr>
                <w:rFonts w:cs="Times New Roman"/>
              </w:rPr>
            </w:pPr>
            <w:r w:rsidRPr="00E21F1C">
              <w:rPr>
                <w:rFonts w:ascii="仿宋" w:eastAsia="仿宋" w:hAnsi="仿宋" w:cs="仿宋" w:hint="eastAsia"/>
                <w:color w:val="191919"/>
                <w:sz w:val="32"/>
                <w:szCs w:val="32"/>
              </w:rPr>
              <w:t>司法警察</w:t>
            </w:r>
            <w:r>
              <w:rPr>
                <w:rFonts w:ascii="仿宋" w:eastAsia="仿宋" w:hAnsi="仿宋" w:cs="仿宋" w:hint="eastAsia"/>
                <w:color w:val="191919"/>
                <w:sz w:val="32"/>
                <w:szCs w:val="32"/>
              </w:rPr>
              <w:t>辅</w:t>
            </w:r>
            <w:r w:rsidRPr="00E21F1C">
              <w:rPr>
                <w:rFonts w:ascii="仿宋" w:eastAsia="仿宋" w:hAnsi="仿宋" w:cs="仿宋" w:hint="eastAsia"/>
                <w:color w:val="191919"/>
                <w:sz w:val="32"/>
                <w:szCs w:val="32"/>
              </w:rPr>
              <w:t>警</w:t>
            </w:r>
            <w:r w:rsidRPr="0010052F">
              <w:rPr>
                <w:rFonts w:ascii="仿宋" w:eastAsia="仿宋" w:hAnsi="仿宋" w:cs="仿宋"/>
                <w:color w:val="191919"/>
                <w:sz w:val="32"/>
                <w:szCs w:val="32"/>
              </w:rPr>
              <w:t>B</w:t>
            </w:r>
            <w:r w:rsidRPr="0010052F">
              <w:rPr>
                <w:rFonts w:ascii="仿宋" w:eastAsia="仿宋" w:hAnsi="仿宋" w:cs="仿宋" w:hint="eastAsia"/>
                <w:color w:val="191919"/>
                <w:sz w:val="32"/>
                <w:szCs w:val="32"/>
              </w:rPr>
              <w:t>岗位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F17" w:rsidRPr="003012B9" w:rsidRDefault="00D33F17" w:rsidP="00D92DD9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F17" w:rsidRPr="003012B9" w:rsidRDefault="00D33F17" w:rsidP="003012B9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012B9">
              <w:rPr>
                <w:rFonts w:cs="宋体" w:hint="eastAsia"/>
                <w:sz w:val="32"/>
                <w:szCs w:val="32"/>
              </w:rPr>
              <w:t>郑</w:t>
            </w:r>
            <w:r>
              <w:rPr>
                <w:sz w:val="32"/>
                <w:szCs w:val="32"/>
              </w:rPr>
              <w:t xml:space="preserve">  </w:t>
            </w:r>
            <w:r w:rsidRPr="003012B9">
              <w:rPr>
                <w:rFonts w:cs="宋体" w:hint="eastAsia"/>
                <w:sz w:val="32"/>
                <w:szCs w:val="32"/>
              </w:rPr>
              <w:t>钧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Pr="00E352E9" w:rsidRDefault="00D33F17" w:rsidP="00E352E9">
            <w:pPr>
              <w:jc w:val="center"/>
              <w:rPr>
                <w:rFonts w:ascii="仿宋" w:eastAsia="仿宋" w:hAnsi="仿宋" w:cs="Times New Roman"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/>
                <w:color w:val="000000"/>
                <w:sz w:val="40"/>
                <w:szCs w:val="40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F17" w:rsidRDefault="00D33F1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33F17">
        <w:trPr>
          <w:trHeight w:val="673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F17" w:rsidRDefault="00D33F17" w:rsidP="00F572E0">
            <w:pPr>
              <w:jc w:val="left"/>
              <w:rPr>
                <w:rFonts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F17" w:rsidRPr="003012B9" w:rsidRDefault="00D33F17" w:rsidP="003012B9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F17" w:rsidRPr="003012B9" w:rsidRDefault="00D33F17" w:rsidP="003012B9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3012B9">
              <w:rPr>
                <w:rFonts w:cs="宋体" w:hint="eastAsia"/>
                <w:sz w:val="32"/>
                <w:szCs w:val="32"/>
              </w:rPr>
              <w:t>鞠鸿蒙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F17" w:rsidRPr="00E352E9" w:rsidRDefault="00D33F17" w:rsidP="00E352E9">
            <w:pPr>
              <w:jc w:val="center"/>
              <w:rPr>
                <w:rFonts w:ascii="仿宋" w:eastAsia="仿宋" w:hAnsi="仿宋" w:cs="Times New Roman"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/>
                <w:color w:val="000000"/>
                <w:sz w:val="40"/>
                <w:szCs w:val="40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F17" w:rsidRDefault="00D33F1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D33F17" w:rsidRDefault="00D33F17">
      <w:pPr>
        <w:spacing w:line="30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sectPr w:rsidR="00D33F17" w:rsidSect="0091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4F5"/>
    <w:rsid w:val="000853B1"/>
    <w:rsid w:val="00091A4C"/>
    <w:rsid w:val="000C4D86"/>
    <w:rsid w:val="000F2F17"/>
    <w:rsid w:val="0010052F"/>
    <w:rsid w:val="00102EC6"/>
    <w:rsid w:val="0016379E"/>
    <w:rsid w:val="001A3994"/>
    <w:rsid w:val="001E0EC7"/>
    <w:rsid w:val="002237C6"/>
    <w:rsid w:val="003012B9"/>
    <w:rsid w:val="00337B8A"/>
    <w:rsid w:val="003B0C0C"/>
    <w:rsid w:val="003E1F72"/>
    <w:rsid w:val="004052EF"/>
    <w:rsid w:val="00476407"/>
    <w:rsid w:val="004808CE"/>
    <w:rsid w:val="00495F78"/>
    <w:rsid w:val="004A24F5"/>
    <w:rsid w:val="004E5919"/>
    <w:rsid w:val="00506641"/>
    <w:rsid w:val="00533612"/>
    <w:rsid w:val="005665A9"/>
    <w:rsid w:val="00576895"/>
    <w:rsid w:val="005A5895"/>
    <w:rsid w:val="005F5441"/>
    <w:rsid w:val="006860A7"/>
    <w:rsid w:val="0069121A"/>
    <w:rsid w:val="006A5DC9"/>
    <w:rsid w:val="006D6870"/>
    <w:rsid w:val="00770808"/>
    <w:rsid w:val="00786339"/>
    <w:rsid w:val="007F1D5F"/>
    <w:rsid w:val="0080654F"/>
    <w:rsid w:val="00820EAF"/>
    <w:rsid w:val="00886B0D"/>
    <w:rsid w:val="008A4766"/>
    <w:rsid w:val="008E66BA"/>
    <w:rsid w:val="008F56D2"/>
    <w:rsid w:val="0091746C"/>
    <w:rsid w:val="009A3FC7"/>
    <w:rsid w:val="009B366D"/>
    <w:rsid w:val="009C20D9"/>
    <w:rsid w:val="009F02ED"/>
    <w:rsid w:val="009F36BF"/>
    <w:rsid w:val="00A42F82"/>
    <w:rsid w:val="00A83DD6"/>
    <w:rsid w:val="00A94C20"/>
    <w:rsid w:val="00AA5933"/>
    <w:rsid w:val="00AE246A"/>
    <w:rsid w:val="00AF2E7A"/>
    <w:rsid w:val="00B43812"/>
    <w:rsid w:val="00B57115"/>
    <w:rsid w:val="00B57340"/>
    <w:rsid w:val="00B977F4"/>
    <w:rsid w:val="00C92ABB"/>
    <w:rsid w:val="00CC05C1"/>
    <w:rsid w:val="00CC442A"/>
    <w:rsid w:val="00CD5305"/>
    <w:rsid w:val="00CF48F7"/>
    <w:rsid w:val="00D00AE8"/>
    <w:rsid w:val="00D33F17"/>
    <w:rsid w:val="00D37DEB"/>
    <w:rsid w:val="00D46CA9"/>
    <w:rsid w:val="00D92DD9"/>
    <w:rsid w:val="00E21F1C"/>
    <w:rsid w:val="00E327CD"/>
    <w:rsid w:val="00E352E9"/>
    <w:rsid w:val="00E41602"/>
    <w:rsid w:val="00E83C59"/>
    <w:rsid w:val="00E92028"/>
    <w:rsid w:val="00F032B3"/>
    <w:rsid w:val="00F13189"/>
    <w:rsid w:val="00F146EB"/>
    <w:rsid w:val="00F4235E"/>
    <w:rsid w:val="00F572E0"/>
    <w:rsid w:val="00F82FD0"/>
    <w:rsid w:val="00FC4008"/>
    <w:rsid w:val="6D91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6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17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46C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17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46C"/>
    <w:rPr>
      <w:sz w:val="18"/>
      <w:szCs w:val="18"/>
    </w:rPr>
  </w:style>
  <w:style w:type="paragraph" w:styleId="NormalWeb">
    <w:name w:val="Normal (Web)"/>
    <w:basedOn w:val="Normal"/>
    <w:uiPriority w:val="99"/>
    <w:rsid w:val="009174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572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2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</Words>
  <Characters>143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王增伟</cp:lastModifiedBy>
  <cp:revision>17</cp:revision>
  <cp:lastPrinted>2021-05-12T02:08:00Z</cp:lastPrinted>
  <dcterms:created xsi:type="dcterms:W3CDTF">2021-05-12T02:50:00Z</dcterms:created>
  <dcterms:modified xsi:type="dcterms:W3CDTF">2021-05-12T04:23:00Z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